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1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49EF" w14:textId="49C753D1" w:rsidR="0086496A" w:rsidRPr="009D0C99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r:id="rId13" w:history="1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8B7958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14:paraId="4F74F268" w14:textId="14DD6609" w:rsidR="002C691B" w:rsidRPr="00CF48C2" w:rsidRDefault="002C691B" w:rsidP="002C691B">
      <w:pPr>
        <w:pStyle w:val="Heading1"/>
      </w:pPr>
      <w:r w:rsidRPr="00CF48C2">
        <w:t>P</w:t>
      </w:r>
      <w:r>
        <w:t xml:space="preserve">roxy </w:t>
      </w:r>
      <w:r w:rsidRPr="00CF48C2">
        <w:t>F</w:t>
      </w:r>
      <w:r>
        <w:t>orm: 202</w:t>
      </w:r>
      <w:r w:rsidR="0026609B">
        <w:t>5</w:t>
      </w:r>
      <w:r>
        <w:t xml:space="preserve"> Annual General Meeting </w:t>
      </w:r>
    </w:p>
    <w:p w14:paraId="094C1299" w14:textId="46722DD4" w:rsidR="00156A1D" w:rsidRDefault="002C691B" w:rsidP="002C691B">
      <w:r>
        <w:t>I am a full member of Blind Citizens Australia entitled to attend and vote at the Annual General Meeting (AGM), to be held on Thursday</w:t>
      </w:r>
      <w:r w:rsidR="007C406D">
        <w:t>,</w:t>
      </w:r>
      <w:r>
        <w:t xml:space="preserve"> </w:t>
      </w:r>
      <w:r w:rsidR="0026609B">
        <w:t>27</w:t>
      </w:r>
      <w:r w:rsidR="0026609B" w:rsidRPr="0026609B">
        <w:rPr>
          <w:vertAlign w:val="superscript"/>
        </w:rPr>
        <w:t>th</w:t>
      </w:r>
      <w:r w:rsidR="0026609B">
        <w:t xml:space="preserve"> Nove</w:t>
      </w:r>
      <w:r>
        <w:t>mber 202</w:t>
      </w:r>
      <w:r w:rsidR="0026609B">
        <w:t>5</w:t>
      </w:r>
      <w:r>
        <w:t>.</w:t>
      </w:r>
    </w:p>
    <w:p w14:paraId="7443DC5F" w14:textId="190C5601" w:rsidR="002C691B" w:rsidRDefault="002C691B" w:rsidP="002C691B">
      <w:r>
        <w:t xml:space="preserve">I wish to appoint a proxy to represent me at the meeting, in my absence: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4125"/>
        <w:gridCol w:w="5730"/>
      </w:tblGrid>
      <w:tr w:rsidR="002C691B" w14:paraId="686993B6" w14:textId="77777777" w:rsidTr="1A8206EC">
        <w:tc>
          <w:tcPr>
            <w:tcW w:w="4125" w:type="dxa"/>
          </w:tcPr>
          <w:p w14:paraId="6A6A195A" w14:textId="77777777" w:rsidR="002C691B" w:rsidRDefault="002C691B" w:rsidP="002C691B">
            <w:r>
              <w:t xml:space="preserve">Full Name: </w:t>
            </w:r>
          </w:p>
        </w:tc>
        <w:tc>
          <w:tcPr>
            <w:tcW w:w="5730" w:type="dxa"/>
          </w:tcPr>
          <w:p w14:paraId="035B80D1" w14:textId="78F09468" w:rsidR="002C691B" w:rsidRDefault="002C691B" w:rsidP="002C691B"/>
        </w:tc>
      </w:tr>
      <w:tr w:rsidR="002C691B" w14:paraId="0E4A2558" w14:textId="77777777" w:rsidTr="1A8206EC">
        <w:tc>
          <w:tcPr>
            <w:tcW w:w="4125" w:type="dxa"/>
          </w:tcPr>
          <w:p w14:paraId="35549964" w14:textId="77777777" w:rsidR="002C691B" w:rsidRDefault="002C691B" w:rsidP="002C691B">
            <w:r>
              <w:t xml:space="preserve">Phone: </w:t>
            </w:r>
          </w:p>
        </w:tc>
        <w:tc>
          <w:tcPr>
            <w:tcW w:w="5730" w:type="dxa"/>
          </w:tcPr>
          <w:p w14:paraId="098D56DD" w14:textId="467A416D" w:rsidR="002C691B" w:rsidRDefault="002C691B" w:rsidP="002C691B"/>
        </w:tc>
      </w:tr>
      <w:tr w:rsidR="002C691B" w14:paraId="51831CCE" w14:textId="77777777" w:rsidTr="1A8206EC">
        <w:tc>
          <w:tcPr>
            <w:tcW w:w="4125" w:type="dxa"/>
          </w:tcPr>
          <w:p w14:paraId="4D875844" w14:textId="77777777" w:rsidR="002C691B" w:rsidRDefault="002C691B" w:rsidP="002C691B">
            <w:r>
              <w:t>E-mail:</w:t>
            </w:r>
          </w:p>
        </w:tc>
        <w:tc>
          <w:tcPr>
            <w:tcW w:w="5730" w:type="dxa"/>
          </w:tcPr>
          <w:p w14:paraId="5C52047D" w14:textId="77777777" w:rsidR="002C691B" w:rsidRDefault="002C691B" w:rsidP="002C691B"/>
        </w:tc>
      </w:tr>
      <w:tr w:rsidR="002C691B" w14:paraId="49842EC6" w14:textId="77777777" w:rsidTr="1A8206EC">
        <w:trPr>
          <w:trHeight w:val="397"/>
        </w:trPr>
        <w:tc>
          <w:tcPr>
            <w:tcW w:w="4125" w:type="dxa"/>
            <w:vMerge w:val="restart"/>
          </w:tcPr>
          <w:p w14:paraId="2DF4EC2B" w14:textId="77777777" w:rsidR="002C691B" w:rsidRDefault="002C691B" w:rsidP="002C691B">
            <w:r>
              <w:t xml:space="preserve">I wish </w:t>
            </w:r>
            <w:bookmarkStart w:id="0" w:name="_Int_H8O0lwMO"/>
            <w:r>
              <w:t>to appoint</w:t>
            </w:r>
            <w:bookmarkEnd w:id="0"/>
            <w:r>
              <w:t xml:space="preserve"> (please place an asterisk to the right of your choice).  </w:t>
            </w:r>
          </w:p>
        </w:tc>
        <w:tc>
          <w:tcPr>
            <w:tcW w:w="5730" w:type="dxa"/>
          </w:tcPr>
          <w:p w14:paraId="28150597" w14:textId="7CC5161E" w:rsidR="002C691B" w:rsidRDefault="002C691B" w:rsidP="002C691B">
            <w:r>
              <w:t>The meeting chair</w:t>
            </w:r>
            <w:r w:rsidR="60C6842E">
              <w:t>.</w:t>
            </w:r>
            <w:r>
              <w:t xml:space="preserve"> </w:t>
            </w:r>
          </w:p>
        </w:tc>
      </w:tr>
      <w:tr w:rsidR="002C691B" w14:paraId="638AD7E2" w14:textId="77777777" w:rsidTr="1A8206EC">
        <w:trPr>
          <w:trHeight w:val="654"/>
        </w:trPr>
        <w:tc>
          <w:tcPr>
            <w:tcW w:w="4125" w:type="dxa"/>
            <w:vMerge/>
          </w:tcPr>
          <w:p w14:paraId="6F032F41" w14:textId="77777777" w:rsidR="002C691B" w:rsidRDefault="002C691B" w:rsidP="002C691B"/>
        </w:tc>
        <w:tc>
          <w:tcPr>
            <w:tcW w:w="5730" w:type="dxa"/>
          </w:tcPr>
          <w:p w14:paraId="6838BBD5" w14:textId="0A6FF387" w:rsidR="002C691B" w:rsidRDefault="002C691B" w:rsidP="002C691B">
            <w:r>
              <w:t>The person detailed below, who is a full member of BCA and will attend the AGM:</w:t>
            </w:r>
          </w:p>
        </w:tc>
      </w:tr>
      <w:tr w:rsidR="002C691B" w14:paraId="70BBA135" w14:textId="77777777" w:rsidTr="1A8206EC">
        <w:trPr>
          <w:trHeight w:val="385"/>
        </w:trPr>
        <w:tc>
          <w:tcPr>
            <w:tcW w:w="4125" w:type="dxa"/>
          </w:tcPr>
          <w:p w14:paraId="6088DC74" w14:textId="1A2D746C" w:rsidR="002C691B" w:rsidRDefault="002C691B" w:rsidP="002C691B">
            <w:r>
              <w:t xml:space="preserve">Name of proposed proxy: </w:t>
            </w:r>
          </w:p>
        </w:tc>
        <w:tc>
          <w:tcPr>
            <w:tcW w:w="5730" w:type="dxa"/>
          </w:tcPr>
          <w:p w14:paraId="7D7E48CB" w14:textId="77777777" w:rsidR="002C691B" w:rsidRDefault="002C691B" w:rsidP="002C691B"/>
        </w:tc>
      </w:tr>
      <w:tr w:rsidR="002C691B" w14:paraId="327C4B1C" w14:textId="77777777" w:rsidTr="1A8206EC">
        <w:trPr>
          <w:trHeight w:val="405"/>
        </w:trPr>
        <w:tc>
          <w:tcPr>
            <w:tcW w:w="4125" w:type="dxa"/>
          </w:tcPr>
          <w:p w14:paraId="69246C0E" w14:textId="77777777" w:rsidR="002C691B" w:rsidRDefault="002C691B" w:rsidP="002C691B">
            <w:r>
              <w:t xml:space="preserve">Phone: </w:t>
            </w:r>
          </w:p>
        </w:tc>
        <w:tc>
          <w:tcPr>
            <w:tcW w:w="5730" w:type="dxa"/>
          </w:tcPr>
          <w:p w14:paraId="35525464" w14:textId="77777777" w:rsidR="002C691B" w:rsidRDefault="002C691B" w:rsidP="002C691B"/>
        </w:tc>
      </w:tr>
      <w:tr w:rsidR="002C691B" w14:paraId="37929DAF" w14:textId="77777777" w:rsidTr="1A8206EC">
        <w:trPr>
          <w:trHeight w:val="425"/>
        </w:trPr>
        <w:tc>
          <w:tcPr>
            <w:tcW w:w="4125" w:type="dxa"/>
          </w:tcPr>
          <w:p w14:paraId="655A2F49" w14:textId="77777777" w:rsidR="002C691B" w:rsidRDefault="002C691B" w:rsidP="002C691B">
            <w:r>
              <w:t xml:space="preserve">Email: </w:t>
            </w:r>
          </w:p>
        </w:tc>
        <w:tc>
          <w:tcPr>
            <w:tcW w:w="5730" w:type="dxa"/>
          </w:tcPr>
          <w:p w14:paraId="4FD4F39D" w14:textId="77777777" w:rsidR="002C691B" w:rsidRDefault="002C691B" w:rsidP="002C691B"/>
        </w:tc>
      </w:tr>
      <w:tr w:rsidR="002C691B" w14:paraId="1C46E767" w14:textId="77777777" w:rsidTr="1A8206EC">
        <w:trPr>
          <w:trHeight w:val="403"/>
        </w:trPr>
        <w:tc>
          <w:tcPr>
            <w:tcW w:w="4125" w:type="dxa"/>
          </w:tcPr>
          <w:p w14:paraId="0EB81FA3" w14:textId="77777777" w:rsidR="002C691B" w:rsidRDefault="002C691B" w:rsidP="002C691B">
            <w:r>
              <w:t xml:space="preserve">Date:  </w:t>
            </w:r>
          </w:p>
        </w:tc>
        <w:tc>
          <w:tcPr>
            <w:tcW w:w="5730" w:type="dxa"/>
          </w:tcPr>
          <w:p w14:paraId="48A27A9E" w14:textId="77777777" w:rsidR="002C691B" w:rsidRDefault="002C691B" w:rsidP="002C691B"/>
        </w:tc>
      </w:tr>
    </w:tbl>
    <w:p w14:paraId="67281263" w14:textId="77777777" w:rsidR="002C691B" w:rsidRDefault="002C691B" w:rsidP="002C691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2C691B" w:rsidRPr="007D0AA4" w14:paraId="15E5581E" w14:textId="77777777" w:rsidTr="00D13883">
        <w:tc>
          <w:tcPr>
            <w:tcW w:w="5778" w:type="dxa"/>
            <w:gridSpan w:val="3"/>
          </w:tcPr>
          <w:p w14:paraId="0756541C" w14:textId="77777777" w:rsidR="002C691B" w:rsidRPr="007D0AA4" w:rsidRDefault="002C691B" w:rsidP="00D13883">
            <w:r w:rsidRPr="007D0AA4">
              <w:t xml:space="preserve">FOR OFFICE USE ONLY </w:t>
            </w:r>
          </w:p>
        </w:tc>
      </w:tr>
      <w:tr w:rsidR="002C691B" w:rsidRPr="007D0AA4" w14:paraId="56DC7CE0" w14:textId="77777777" w:rsidTr="00D13883">
        <w:tc>
          <w:tcPr>
            <w:tcW w:w="1951" w:type="dxa"/>
          </w:tcPr>
          <w:p w14:paraId="1A72353E" w14:textId="77777777" w:rsidR="002C691B" w:rsidRPr="007D0AA4" w:rsidRDefault="002C691B" w:rsidP="00D13883"/>
        </w:tc>
        <w:tc>
          <w:tcPr>
            <w:tcW w:w="1985" w:type="dxa"/>
          </w:tcPr>
          <w:p w14:paraId="2A7143CC" w14:textId="77777777" w:rsidR="002C691B" w:rsidRPr="007D0AA4" w:rsidRDefault="002C691B" w:rsidP="00D13883">
            <w:r w:rsidRPr="007D0AA4">
              <w:t xml:space="preserve">Verified By </w:t>
            </w:r>
          </w:p>
        </w:tc>
        <w:tc>
          <w:tcPr>
            <w:tcW w:w="1842" w:type="dxa"/>
          </w:tcPr>
          <w:p w14:paraId="5642AC65" w14:textId="77777777" w:rsidR="002C691B" w:rsidRPr="007D0AA4" w:rsidRDefault="002C691B" w:rsidP="00D13883">
            <w:r w:rsidRPr="007D0AA4">
              <w:t xml:space="preserve">Date: </w:t>
            </w:r>
          </w:p>
        </w:tc>
      </w:tr>
      <w:tr w:rsidR="002C691B" w:rsidRPr="007D0AA4" w14:paraId="54423921" w14:textId="77777777" w:rsidTr="00D13883">
        <w:tc>
          <w:tcPr>
            <w:tcW w:w="1951" w:type="dxa"/>
          </w:tcPr>
          <w:p w14:paraId="63AF8393" w14:textId="77777777" w:rsidR="002C691B" w:rsidRPr="007D0AA4" w:rsidRDefault="002C691B" w:rsidP="00D13883">
            <w:r>
              <w:t xml:space="preserve">Notice of Proxy </w:t>
            </w:r>
          </w:p>
        </w:tc>
        <w:tc>
          <w:tcPr>
            <w:tcW w:w="1985" w:type="dxa"/>
          </w:tcPr>
          <w:p w14:paraId="5F579550" w14:textId="77777777" w:rsidR="002C691B" w:rsidRPr="007D0AA4" w:rsidRDefault="002C691B" w:rsidP="00D13883"/>
        </w:tc>
        <w:tc>
          <w:tcPr>
            <w:tcW w:w="1842" w:type="dxa"/>
          </w:tcPr>
          <w:p w14:paraId="3E080204" w14:textId="77777777" w:rsidR="002C691B" w:rsidRPr="007D0AA4" w:rsidRDefault="002C691B" w:rsidP="00D13883"/>
        </w:tc>
      </w:tr>
    </w:tbl>
    <w:p w14:paraId="737AC2AA" w14:textId="77777777" w:rsidR="002C691B" w:rsidRDefault="002C691B" w:rsidP="002C691B"/>
    <w:p w14:paraId="542E5C05" w14:textId="6477DA87" w:rsidR="00C028AB" w:rsidRPr="00132B6B" w:rsidRDefault="002C691B" w:rsidP="002C691B">
      <w:pPr>
        <w:rPr>
          <w:lang w:val="en-AU" w:eastAsia="zh-CN" w:bidi="th-TH"/>
        </w:rPr>
      </w:pPr>
      <w:r>
        <w:t xml:space="preserve">Please return this form to the Company Secretary, at  </w:t>
      </w:r>
      <w:hyperlink r:id="rId15" w:history="1">
        <w:r w:rsidRPr="00FD7813">
          <w:rPr>
            <w:rStyle w:val="Hyperlink"/>
          </w:rPr>
          <w:t>companysecretary@bca.org.au</w:t>
        </w:r>
      </w:hyperlink>
      <w:r>
        <w:t xml:space="preserve"> by </w:t>
      </w:r>
      <w:r>
        <w:rPr>
          <w:rStyle w:val="normaltextrun"/>
          <w:shd w:val="clear" w:color="auto" w:fill="FFFFFF"/>
        </w:rPr>
        <w:t>7:30pm AEDT</w:t>
      </w:r>
      <w:r w:rsidR="00F70374">
        <w:rPr>
          <w:rStyle w:val="normaltextrun"/>
          <w:shd w:val="clear" w:color="auto" w:fill="FFFFFF"/>
        </w:rPr>
        <w:t>,</w:t>
      </w:r>
      <w:r>
        <w:rPr>
          <w:rStyle w:val="normaltextrun"/>
          <w:shd w:val="clear" w:color="auto" w:fill="FFFFFF"/>
        </w:rPr>
        <w:t xml:space="preserve"> Tuesday</w:t>
      </w:r>
      <w:r w:rsidR="00F70374">
        <w:rPr>
          <w:rStyle w:val="normaltextrun"/>
          <w:shd w:val="clear" w:color="auto" w:fill="FFFFFF"/>
        </w:rPr>
        <w:t>,</w:t>
      </w:r>
      <w:r w:rsidR="0026609B">
        <w:rPr>
          <w:rStyle w:val="normaltextrun"/>
          <w:shd w:val="clear" w:color="auto" w:fill="FFFFFF"/>
        </w:rPr>
        <w:t xml:space="preserve"> 25</w:t>
      </w:r>
      <w:r w:rsidR="0026609B" w:rsidRPr="0026609B">
        <w:rPr>
          <w:rStyle w:val="normaltextrun"/>
          <w:shd w:val="clear" w:color="auto" w:fill="FFFFFF"/>
          <w:vertAlign w:val="superscript"/>
        </w:rPr>
        <w:t>th</w:t>
      </w:r>
      <w:r w:rsidR="0026609B">
        <w:rPr>
          <w:rStyle w:val="normaltextrun"/>
          <w:shd w:val="clear" w:color="auto" w:fill="FFFFFF"/>
        </w:rPr>
        <w:t xml:space="preserve"> Nove</w:t>
      </w:r>
      <w:r>
        <w:rPr>
          <w:rStyle w:val="normaltextrun"/>
          <w:shd w:val="clear" w:color="auto" w:fill="FFFFFF"/>
        </w:rPr>
        <w:t>mber 202</w:t>
      </w:r>
      <w:r w:rsidR="0026609B">
        <w:rPr>
          <w:rStyle w:val="normaltextrun"/>
          <w:shd w:val="clear" w:color="auto" w:fill="FFFFFF"/>
        </w:rPr>
        <w:t>5</w:t>
      </w:r>
      <w:r>
        <w:rPr>
          <w:rStyle w:val="eop"/>
          <w:shd w:val="clear" w:color="auto" w:fill="FFFFFF"/>
        </w:rPr>
        <w:t>.</w:t>
      </w:r>
    </w:p>
    <w:sectPr w:rsidR="00C028AB" w:rsidRPr="00132B6B" w:rsidSect="00C8785A">
      <w:footerReference w:type="default" r:id="rId16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7A44" w14:textId="77777777" w:rsidR="00221173" w:rsidRDefault="00221173" w:rsidP="00EB05A2">
      <w:r>
        <w:separator/>
      </w:r>
    </w:p>
    <w:p w14:paraId="28363BF3" w14:textId="77777777" w:rsidR="00221173" w:rsidRDefault="00221173" w:rsidP="00EB05A2"/>
    <w:p w14:paraId="43A6AA6D" w14:textId="77777777" w:rsidR="00221173" w:rsidRDefault="00221173" w:rsidP="00EB05A2"/>
  </w:endnote>
  <w:endnote w:type="continuationSeparator" w:id="0">
    <w:p w14:paraId="476E5A1D" w14:textId="77777777" w:rsidR="00221173" w:rsidRDefault="00221173" w:rsidP="00EB05A2">
      <w:r>
        <w:continuationSeparator/>
      </w:r>
    </w:p>
    <w:p w14:paraId="6F83D3BD" w14:textId="77777777" w:rsidR="00221173" w:rsidRDefault="00221173" w:rsidP="00EB05A2"/>
    <w:p w14:paraId="2F5EE542" w14:textId="77777777" w:rsidR="00221173" w:rsidRDefault="00221173" w:rsidP="00EB05A2"/>
  </w:endnote>
  <w:endnote w:type="continuationNotice" w:id="1">
    <w:p w14:paraId="6D1E2475" w14:textId="77777777" w:rsidR="00221173" w:rsidRDefault="0022117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BECF" w14:textId="77777777" w:rsidR="00221173" w:rsidRDefault="00221173" w:rsidP="00EB05A2">
      <w:r>
        <w:separator/>
      </w:r>
    </w:p>
    <w:p w14:paraId="3BC8C9D7" w14:textId="77777777" w:rsidR="00221173" w:rsidRDefault="00221173" w:rsidP="00EB05A2"/>
    <w:p w14:paraId="20F41141" w14:textId="77777777" w:rsidR="00221173" w:rsidRDefault="00221173" w:rsidP="00EB05A2"/>
  </w:footnote>
  <w:footnote w:type="continuationSeparator" w:id="0">
    <w:p w14:paraId="0611CB32" w14:textId="77777777" w:rsidR="00221173" w:rsidRDefault="00221173" w:rsidP="00EB05A2">
      <w:r>
        <w:continuationSeparator/>
      </w:r>
    </w:p>
    <w:p w14:paraId="73ACEEEA" w14:textId="77777777" w:rsidR="00221173" w:rsidRDefault="00221173" w:rsidP="00EB05A2"/>
    <w:p w14:paraId="4C567839" w14:textId="77777777" w:rsidR="00221173" w:rsidRDefault="00221173" w:rsidP="00EB05A2"/>
  </w:footnote>
  <w:footnote w:type="continuationNotice" w:id="1">
    <w:p w14:paraId="6FE1BA02" w14:textId="77777777" w:rsidR="00221173" w:rsidRDefault="00221173">
      <w:pPr>
        <w:spacing w:before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O0lwMO" int2:invalidationBookmarkName="" int2:hashCode="eY+8wmOfj9Ghp/" int2:id="6MC6okR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C621D0E"/>
    <w:multiLevelType w:val="hybridMultilevel"/>
    <w:tmpl w:val="7D106740"/>
    <w:lvl w:ilvl="0" w:tplc="6F30F61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478347">
    <w:abstractNumId w:val="1"/>
  </w:num>
  <w:num w:numId="2" w16cid:durableId="111480809">
    <w:abstractNumId w:val="0"/>
  </w:num>
  <w:num w:numId="3" w16cid:durableId="1753819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743B"/>
    <w:rsid w:val="00031BB5"/>
    <w:rsid w:val="000343C2"/>
    <w:rsid w:val="00034613"/>
    <w:rsid w:val="00036B27"/>
    <w:rsid w:val="00040B5E"/>
    <w:rsid w:val="00043EB7"/>
    <w:rsid w:val="00045083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6136"/>
    <w:rsid w:val="000C7C6D"/>
    <w:rsid w:val="000D2EE3"/>
    <w:rsid w:val="000D32B0"/>
    <w:rsid w:val="000D3643"/>
    <w:rsid w:val="000D6D50"/>
    <w:rsid w:val="000E1DD8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43434"/>
    <w:rsid w:val="00143440"/>
    <w:rsid w:val="001553B1"/>
    <w:rsid w:val="0015560C"/>
    <w:rsid w:val="001566A8"/>
    <w:rsid w:val="00156A1D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909F2"/>
    <w:rsid w:val="00197CA1"/>
    <w:rsid w:val="001A4250"/>
    <w:rsid w:val="001A46E5"/>
    <w:rsid w:val="001A4E82"/>
    <w:rsid w:val="001A5C55"/>
    <w:rsid w:val="001A7737"/>
    <w:rsid w:val="001B5E83"/>
    <w:rsid w:val="001C0991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173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165E"/>
    <w:rsid w:val="00256141"/>
    <w:rsid w:val="00256CEC"/>
    <w:rsid w:val="002574E7"/>
    <w:rsid w:val="0026022E"/>
    <w:rsid w:val="002622B8"/>
    <w:rsid w:val="00263245"/>
    <w:rsid w:val="0026609B"/>
    <w:rsid w:val="00272418"/>
    <w:rsid w:val="0027301B"/>
    <w:rsid w:val="002742FD"/>
    <w:rsid w:val="00274AC0"/>
    <w:rsid w:val="0027769D"/>
    <w:rsid w:val="00280027"/>
    <w:rsid w:val="002822EE"/>
    <w:rsid w:val="0028576F"/>
    <w:rsid w:val="00285D53"/>
    <w:rsid w:val="00293B1A"/>
    <w:rsid w:val="002947DB"/>
    <w:rsid w:val="00294FC0"/>
    <w:rsid w:val="0029526A"/>
    <w:rsid w:val="00297088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5F86"/>
    <w:rsid w:val="003C689E"/>
    <w:rsid w:val="003C6EA8"/>
    <w:rsid w:val="003D2402"/>
    <w:rsid w:val="003D2804"/>
    <w:rsid w:val="003D2952"/>
    <w:rsid w:val="003D32F1"/>
    <w:rsid w:val="003D36B5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6758F"/>
    <w:rsid w:val="00471042"/>
    <w:rsid w:val="0047285F"/>
    <w:rsid w:val="004833B2"/>
    <w:rsid w:val="00487522"/>
    <w:rsid w:val="00487A62"/>
    <w:rsid w:val="00490D2A"/>
    <w:rsid w:val="00494833"/>
    <w:rsid w:val="004A39C2"/>
    <w:rsid w:val="004A5204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2095D"/>
    <w:rsid w:val="005217D3"/>
    <w:rsid w:val="0052273D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0A82"/>
    <w:rsid w:val="006D2274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489D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1F8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5FB1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97CCB"/>
    <w:rsid w:val="008A2CD7"/>
    <w:rsid w:val="008B1A15"/>
    <w:rsid w:val="008B206D"/>
    <w:rsid w:val="008B226B"/>
    <w:rsid w:val="008B2CA6"/>
    <w:rsid w:val="008B7237"/>
    <w:rsid w:val="008B7958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088A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14C6A"/>
    <w:rsid w:val="00A16280"/>
    <w:rsid w:val="00A20953"/>
    <w:rsid w:val="00A23293"/>
    <w:rsid w:val="00A23C8E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945D7"/>
    <w:rsid w:val="00A97EAA"/>
    <w:rsid w:val="00AA2B60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0586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44F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2D6D"/>
    <w:rsid w:val="00B5348E"/>
    <w:rsid w:val="00B56DD4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9B5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07C8"/>
    <w:rsid w:val="00CD6883"/>
    <w:rsid w:val="00CD6B7F"/>
    <w:rsid w:val="00CE010F"/>
    <w:rsid w:val="00CE0E2C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56F"/>
    <w:rsid w:val="00D338DB"/>
    <w:rsid w:val="00D35550"/>
    <w:rsid w:val="00D4215E"/>
    <w:rsid w:val="00D42D3D"/>
    <w:rsid w:val="00D42FAF"/>
    <w:rsid w:val="00D44559"/>
    <w:rsid w:val="00D44976"/>
    <w:rsid w:val="00D44BFE"/>
    <w:rsid w:val="00D4555C"/>
    <w:rsid w:val="00D45C23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867C2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5873"/>
    <w:rsid w:val="00F21ECC"/>
    <w:rsid w:val="00F228CB"/>
    <w:rsid w:val="00F2399E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57"/>
    <w:rsid w:val="00F97DB2"/>
    <w:rsid w:val="00FA367C"/>
    <w:rsid w:val="00FA593D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1A8206EC"/>
    <w:rsid w:val="3C5F8168"/>
    <w:rsid w:val="60C6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E70E48"/>
    <w:pPr>
      <w:numPr>
        <w:numId w:val="3"/>
      </w:numPr>
      <w:spacing w:before="0" w:after="240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E000C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panysecretary@bca.org.au" TargetMode="Externa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customXml/itemProps3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1DBF5C-4CE4-479D-AA89-302F90409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4</cp:revision>
  <dcterms:created xsi:type="dcterms:W3CDTF">2025-09-18T06:34:00Z</dcterms:created>
  <dcterms:modified xsi:type="dcterms:W3CDTF">2025-09-18T06:36:00Z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